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A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beforeAutospacing="0" w:after="534" w:afterLines="171" w:afterAutospacing="0" w:line="2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eastAsia="zh-CN"/>
        </w:rPr>
        <w:t>投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eastAsia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eastAsia="zh-CN"/>
        </w:rPr>
        <w:t>项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eastAsia="zh-CN"/>
        </w:rPr>
        <w:t>目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eastAsia="zh-CN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eastAsia="zh-CN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eastAsia="zh-CN"/>
        </w:rPr>
        <w:t>表</w:t>
      </w:r>
      <w:bookmarkStart w:id="0" w:name="_GoBack"/>
      <w:bookmarkEnd w:id="0"/>
    </w:p>
    <w:tbl>
      <w:tblPr>
        <w:tblStyle w:val="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5367"/>
      </w:tblGrid>
      <w:tr w14:paraId="7962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1EC238FA">
            <w:pPr>
              <w:spacing w:before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367" w:type="dxa"/>
            <w:vAlign w:val="center"/>
          </w:tcPr>
          <w:p w14:paraId="65C624F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扬州生产线厂房装修改造施工</w:t>
            </w:r>
          </w:p>
        </w:tc>
      </w:tr>
      <w:tr w14:paraId="3135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3B14CB3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招标编号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：</w:t>
            </w:r>
          </w:p>
        </w:tc>
        <w:tc>
          <w:tcPr>
            <w:tcW w:w="5367" w:type="dxa"/>
            <w:vAlign w:val="center"/>
          </w:tcPr>
          <w:p w14:paraId="2A27C3F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HTYXYZ-202603-002</w:t>
            </w:r>
          </w:p>
        </w:tc>
      </w:tr>
      <w:tr w14:paraId="7E4B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0800EF3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投标人全称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（公章）：</w:t>
            </w:r>
          </w:p>
        </w:tc>
        <w:tc>
          <w:tcPr>
            <w:tcW w:w="5367" w:type="dxa"/>
            <w:vAlign w:val="center"/>
          </w:tcPr>
          <w:p w14:paraId="53BE9E4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87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12" w:type="dxa"/>
            <w:vAlign w:val="center"/>
          </w:tcPr>
          <w:p w14:paraId="579FED1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投标人地址：</w:t>
            </w:r>
          </w:p>
        </w:tc>
        <w:tc>
          <w:tcPr>
            <w:tcW w:w="5367" w:type="dxa"/>
            <w:vAlign w:val="center"/>
          </w:tcPr>
          <w:p w14:paraId="1789A34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11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712733E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投标代表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姓名：</w:t>
            </w:r>
          </w:p>
        </w:tc>
        <w:tc>
          <w:tcPr>
            <w:tcW w:w="5367" w:type="dxa"/>
            <w:vAlign w:val="center"/>
          </w:tcPr>
          <w:p w14:paraId="00537C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60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59C2ECE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电话：</w:t>
            </w:r>
          </w:p>
        </w:tc>
        <w:tc>
          <w:tcPr>
            <w:tcW w:w="5367" w:type="dxa"/>
            <w:vAlign w:val="center"/>
          </w:tcPr>
          <w:p w14:paraId="2B15893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7C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5A6D919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电子邮箱：</w:t>
            </w:r>
          </w:p>
        </w:tc>
        <w:tc>
          <w:tcPr>
            <w:tcW w:w="5367" w:type="dxa"/>
            <w:vAlign w:val="center"/>
          </w:tcPr>
          <w:p w14:paraId="7AAA851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C1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6304492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述标代表姓名：</w:t>
            </w:r>
          </w:p>
        </w:tc>
        <w:tc>
          <w:tcPr>
            <w:tcW w:w="5367" w:type="dxa"/>
            <w:vAlign w:val="center"/>
          </w:tcPr>
          <w:p w14:paraId="51D1C68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22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70601B2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建筑工程施工总承包资质等级</w:t>
            </w:r>
          </w:p>
        </w:tc>
        <w:tc>
          <w:tcPr>
            <w:tcW w:w="5367" w:type="dxa"/>
            <w:vAlign w:val="center"/>
          </w:tcPr>
          <w:p w14:paraId="78EBB9E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7B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6C7C786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报名日期</w:t>
            </w:r>
          </w:p>
        </w:tc>
        <w:tc>
          <w:tcPr>
            <w:tcW w:w="5367" w:type="dxa"/>
            <w:vAlign w:val="center"/>
          </w:tcPr>
          <w:p w14:paraId="2A6FAAF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26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79" w:type="dxa"/>
            <w:gridSpan w:val="2"/>
            <w:vAlign w:val="center"/>
          </w:tcPr>
          <w:p w14:paraId="00FE69D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提交报名表时，请一并附上加盖公章的营业执照复印件及加盖公章的开票信息</w:t>
            </w:r>
          </w:p>
        </w:tc>
      </w:tr>
    </w:tbl>
    <w:p w14:paraId="4145AC83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0691C"/>
    <w:rsid w:val="11652391"/>
    <w:rsid w:val="13CD392A"/>
    <w:rsid w:val="21A63BBB"/>
    <w:rsid w:val="29BA3004"/>
    <w:rsid w:val="2E0D37C5"/>
    <w:rsid w:val="2F0458EF"/>
    <w:rsid w:val="3F272B26"/>
    <w:rsid w:val="4B5510ED"/>
    <w:rsid w:val="4D47339C"/>
    <w:rsid w:val="4DCC3F92"/>
    <w:rsid w:val="5900691C"/>
    <w:rsid w:val="6A4277C0"/>
    <w:rsid w:val="75B90D46"/>
    <w:rsid w:val="785C1FE4"/>
    <w:rsid w:val="78987389"/>
    <w:rsid w:val="7D5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office6\templates\download\5823f67d-144a-481b-bcdd-924f30679bda\&#25237;&#26631;&#39033;&#3044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投标项目报名表.docx</Template>
  <Pages>1</Pages>
  <Words>226</Words>
  <Characters>368</Characters>
  <Lines>0</Lines>
  <Paragraphs>0</Paragraphs>
  <TotalTime>17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2026-03-30T03:52:00Z</dcterms:created>
  <dc:creator>张宇吉</dc:creator>
  <cp:lastModifiedBy>张宇吉</cp:lastModifiedBy>
  <dcterms:modified xsi:type="dcterms:W3CDTF">2026-03-30T04:04:45Z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v1.0_mb_DDPZnfSGjM2CHnF8khEo8Q==</vt:lpwstr>
  </property>
  <property fmtid="{D5CDD505-2E9C-101B-9397-08002B2CF9AE}" pid="4" name="ICV">
    <vt:lpwstr>90E9E8BE60F442B0AF08A622B4512BC4_11</vt:lpwstr>
  </property>
  <property fmtid="{D5CDD505-2E9C-101B-9397-08002B2CF9AE}" pid="5" name="KSOTemplateDocerSaveRecord">
    <vt:lpwstr>eyJoZGlkIjoiYzNlYmJjZmEwNDI3Njk5ODQ4NTM4MGZjZmYzNzQ4OTUiLCJ1c2VySWQiOiI0MTYxNDg2MjYifQ==</vt:lpwstr>
  </property>
</Properties>
</file>