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6AC91">
      <w:pPr>
        <w:spacing w:before="312" w:beforeLines="100" w:after="533" w:afterLines="171" w:line="2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6"/>
          <w:szCs w:val="56"/>
        </w:rPr>
        <w:t>投 标 项 目 报 名 表</w:t>
      </w: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5367"/>
      </w:tblGrid>
      <w:tr w14:paraId="7962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1EC238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项目名称：</w:t>
            </w:r>
          </w:p>
        </w:tc>
        <w:tc>
          <w:tcPr>
            <w:tcW w:w="5367" w:type="dxa"/>
            <w:vAlign w:val="center"/>
          </w:tcPr>
          <w:p w14:paraId="65C624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13m、8m、1.8m天线结构件批量采购项目</w:t>
            </w:r>
          </w:p>
        </w:tc>
      </w:tr>
      <w:tr w14:paraId="3135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3B14CB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招标编号：</w:t>
            </w:r>
          </w:p>
        </w:tc>
        <w:tc>
          <w:tcPr>
            <w:tcW w:w="5367" w:type="dxa"/>
            <w:vAlign w:val="center"/>
          </w:tcPr>
          <w:p w14:paraId="2A27C3F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asciiTheme="majorEastAsia" w:hAnsiTheme="majorEastAsia" w:eastAsiaTheme="majorEastAsia" w:cstheme="majorEastAsia"/>
                <w:sz w:val="24"/>
                <w:highlight w:val="none"/>
              </w:rPr>
              <w:t>HTYXBJ-202604-00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7E4B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0800EF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投标人全称（公章）：</w:t>
            </w:r>
          </w:p>
        </w:tc>
        <w:tc>
          <w:tcPr>
            <w:tcW w:w="5367" w:type="dxa"/>
            <w:vAlign w:val="center"/>
          </w:tcPr>
          <w:p w14:paraId="53BE9E4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5F87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12" w:type="dxa"/>
            <w:vAlign w:val="center"/>
          </w:tcPr>
          <w:p w14:paraId="579FED1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投标人地址：</w:t>
            </w:r>
          </w:p>
        </w:tc>
        <w:tc>
          <w:tcPr>
            <w:tcW w:w="5367" w:type="dxa"/>
            <w:vAlign w:val="center"/>
          </w:tcPr>
          <w:p w14:paraId="1789A34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1511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712733E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投标代表姓名：</w:t>
            </w:r>
          </w:p>
        </w:tc>
        <w:tc>
          <w:tcPr>
            <w:tcW w:w="5367" w:type="dxa"/>
            <w:vAlign w:val="center"/>
          </w:tcPr>
          <w:p w14:paraId="00537C9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F60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9C2ECE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联系电话：</w:t>
            </w:r>
          </w:p>
        </w:tc>
        <w:tc>
          <w:tcPr>
            <w:tcW w:w="5367" w:type="dxa"/>
            <w:vAlign w:val="center"/>
          </w:tcPr>
          <w:p w14:paraId="2B15893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477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5A6D919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电子邮箱：</w:t>
            </w:r>
          </w:p>
        </w:tc>
        <w:tc>
          <w:tcPr>
            <w:tcW w:w="5367" w:type="dxa"/>
            <w:vAlign w:val="center"/>
          </w:tcPr>
          <w:p w14:paraId="7AAA851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2DC1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304492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述标代表姓名：</w:t>
            </w:r>
          </w:p>
        </w:tc>
        <w:tc>
          <w:tcPr>
            <w:tcW w:w="5367" w:type="dxa"/>
            <w:vAlign w:val="center"/>
          </w:tcPr>
          <w:p w14:paraId="51D1C6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27B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612" w:type="dxa"/>
            <w:vAlign w:val="center"/>
          </w:tcPr>
          <w:p w14:paraId="6C7C78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报名日期</w:t>
            </w:r>
          </w:p>
        </w:tc>
        <w:tc>
          <w:tcPr>
            <w:tcW w:w="5367" w:type="dxa"/>
            <w:vAlign w:val="center"/>
          </w:tcPr>
          <w:p w14:paraId="2A6FAAF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6C26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979" w:type="dxa"/>
            <w:gridSpan w:val="2"/>
            <w:vAlign w:val="center"/>
          </w:tcPr>
          <w:p w14:paraId="00FE69D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</w:t>
            </w:r>
            <w:r>
              <w:rPr>
                <w:rFonts w:ascii="宋体" w:hAnsi="宋体" w:eastAsia="宋体" w:cs="宋体"/>
                <w:sz w:val="24"/>
              </w:rPr>
              <w:t>提交报名表时，请一并附上加盖公章的营业执照复印件及加盖公章的开票信息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述标要求：述标代表需要投屏标书方案进行10分钟述标</w:t>
            </w:r>
          </w:p>
        </w:tc>
      </w:tr>
    </w:tbl>
    <w:p w14:paraId="4145AC83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0691C"/>
    <w:rsid w:val="0004567C"/>
    <w:rsid w:val="002B0147"/>
    <w:rsid w:val="003A7ABD"/>
    <w:rsid w:val="005B601C"/>
    <w:rsid w:val="005F6E67"/>
    <w:rsid w:val="00AB15F7"/>
    <w:rsid w:val="00C710AF"/>
    <w:rsid w:val="00FB40AC"/>
    <w:rsid w:val="0BBB76B3"/>
    <w:rsid w:val="11652391"/>
    <w:rsid w:val="13CD392A"/>
    <w:rsid w:val="21A63BBB"/>
    <w:rsid w:val="29BA3004"/>
    <w:rsid w:val="2E0D37C5"/>
    <w:rsid w:val="2F0458EF"/>
    <w:rsid w:val="319C6D89"/>
    <w:rsid w:val="3F272B26"/>
    <w:rsid w:val="4409151F"/>
    <w:rsid w:val="4B5510ED"/>
    <w:rsid w:val="4D47339C"/>
    <w:rsid w:val="4DCC3F92"/>
    <w:rsid w:val="5900691C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office6\templates\download\5823f67d-144a-481b-bcdd-924f30679bd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</Template>
  <Pages>1</Pages>
  <Words>135</Words>
  <Characters>152</Characters>
  <Lines>1</Lines>
  <Paragraphs>1</Paragraphs>
  <TotalTime>19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2026-03-30T03:52:00Z</dcterms:created>
  <dc:creator>张宇吉</dc:creator>
  <cp:lastModifiedBy>张宇吉</cp:lastModifiedBy>
  <dcterms:modified xsi:type="dcterms:W3CDTF">2026-04-30T09:11:18Z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90E9E8BE60F442B0AF08A622B4512BC4_11</vt:lpwstr>
  </property>
  <property fmtid="{D5CDD505-2E9C-101B-9397-08002B2CF9AE}" pid="5" name="KSOTemplateDocerSaveRecord">
    <vt:lpwstr>eyJoZGlkIjoiMzEwOWE5ZWVmMDM4NDk3NzFlYWQ2Y2NlYzY3NDRmY2YiLCJ1c2VySWQiOiI0MTYxNDg2MjYifQ==</vt:lpwstr>
  </property>
</Properties>
</file>